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A2EB8">
      <w:pPr>
        <w:widowControl/>
        <w:kinsoku w:val="0"/>
        <w:autoSpaceDE w:val="0"/>
        <w:autoSpaceDN w:val="0"/>
        <w:adjustRightInd w:val="0"/>
        <w:snapToGrid w:val="0"/>
        <w:spacing w:before="95" w:line="224" w:lineRule="auto"/>
        <w:ind w:left="115"/>
        <w:jc w:val="left"/>
        <w:textAlignment w:val="baseline"/>
        <w:rPr>
          <w:rFonts w:ascii="Times New Roman" w:hAnsi="黑体" w:eastAsia="黑体" w:cs="黑体"/>
          <w:snapToGrid w:val="0"/>
          <w:color w:val="000000"/>
          <w:kern w:val="0"/>
          <w:sz w:val="30"/>
          <w:szCs w:val="30"/>
          <w:lang w:eastAsia="zh-CN"/>
        </w:rPr>
      </w:pPr>
      <w:bookmarkStart w:id="0" w:name="_GoBack"/>
      <w:bookmarkEnd w:id="0"/>
      <w:r>
        <w:rPr>
          <w:rFonts w:ascii="Times New Roman" w:hAnsi="黑体" w:eastAsia="黑体" w:cs="黑体"/>
          <w:snapToGrid w:val="0"/>
          <w:color w:val="000000"/>
          <w:kern w:val="0"/>
          <w:sz w:val="30"/>
          <w:szCs w:val="30"/>
          <w:lang w:eastAsia="zh-CN"/>
        </w:rPr>
        <w:t>附件</w:t>
      </w:r>
    </w:p>
    <w:p w14:paraId="4776F6CC">
      <w:pPr>
        <w:widowControl/>
        <w:kinsoku w:val="0"/>
        <w:autoSpaceDE w:val="0"/>
        <w:autoSpaceDN w:val="0"/>
        <w:adjustRightInd w:val="0"/>
        <w:snapToGrid w:val="0"/>
        <w:spacing w:before="95" w:line="224" w:lineRule="auto"/>
        <w:ind w:left="115"/>
        <w:jc w:val="left"/>
        <w:textAlignment w:val="baseline"/>
        <w:rPr>
          <w:rFonts w:ascii="Times New Roman" w:hAnsi="Times New Roman" w:eastAsia="黑体" w:cs="黑体"/>
          <w:snapToGrid w:val="0"/>
          <w:color w:val="000000"/>
          <w:kern w:val="0"/>
          <w:sz w:val="30"/>
          <w:szCs w:val="30"/>
          <w:lang w:eastAsia="zh-CN"/>
        </w:rPr>
      </w:pPr>
    </w:p>
    <w:p w14:paraId="307094DE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Times New Roman" w:hAnsi="Times New Roman" w:eastAsia="方正小标宋简体" w:cs="宋体"/>
          <w:bCs/>
          <w:snapToGrid w:val="0"/>
          <w:color w:val="000000"/>
          <w:kern w:val="0"/>
          <w:sz w:val="44"/>
          <w:szCs w:val="36"/>
          <w:lang w:eastAsia="zh-CN"/>
        </w:rPr>
      </w:pPr>
      <w:r>
        <w:rPr>
          <w:rFonts w:hint="eastAsia" w:ascii="Times New Roman" w:hAnsi="Times New Roman" w:eastAsia="方正小标宋简体" w:cs="宋体"/>
          <w:bCs/>
          <w:snapToGrid w:val="0"/>
          <w:color w:val="000000"/>
          <w:kern w:val="0"/>
          <w:sz w:val="44"/>
          <w:szCs w:val="36"/>
          <w:lang w:eastAsia="zh-CN"/>
        </w:rPr>
        <w:t>第</w:t>
      </w:r>
      <w:r>
        <w:rPr>
          <w:rFonts w:hint="eastAsia" w:eastAsia="方正小标宋简体" w:cs="宋体"/>
          <w:bCs/>
          <w:snapToGrid w:val="0"/>
          <w:color w:val="000000"/>
          <w:kern w:val="0"/>
          <w:sz w:val="44"/>
          <w:szCs w:val="36"/>
          <w:lang w:eastAsia="zh-CN"/>
        </w:rPr>
        <w:t>十</w:t>
      </w:r>
      <w:r>
        <w:rPr>
          <w:rFonts w:hint="eastAsia" w:ascii="Times New Roman" w:hAnsi="Times New Roman" w:eastAsia="方正小标宋简体" w:cs="宋体"/>
          <w:bCs/>
          <w:snapToGrid w:val="0"/>
          <w:color w:val="000000"/>
          <w:kern w:val="0"/>
          <w:sz w:val="44"/>
          <w:szCs w:val="36"/>
          <w:lang w:eastAsia="zh-CN"/>
        </w:rPr>
        <w:t>届全国青少年无人机大赛湖南省赛</w:t>
      </w:r>
      <w:r>
        <w:rPr>
          <w:rFonts w:hint="eastAsia" w:ascii="Times New Roman" w:hAnsi="Times New Roman" w:eastAsia="方正小标宋简体" w:cs="宋体"/>
          <w:b/>
          <w:bCs w:val="0"/>
          <w:snapToGrid w:val="0"/>
          <w:color w:val="000000"/>
          <w:kern w:val="0"/>
          <w:sz w:val="44"/>
          <w:szCs w:val="36"/>
          <w:lang w:eastAsia="zh-CN"/>
        </w:rPr>
        <w:t>报名表</w:t>
      </w:r>
    </w:p>
    <w:p w14:paraId="2DAC6BAC">
      <w:pPr>
        <w:widowControl/>
        <w:kinsoku w:val="0"/>
        <w:autoSpaceDE w:val="0"/>
        <w:autoSpaceDN w:val="0"/>
        <w:adjustRightInd w:val="0"/>
        <w:snapToGrid w:val="0"/>
        <w:spacing w:before="41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zh-CN"/>
        </w:rPr>
      </w:pPr>
    </w:p>
    <w:tbl>
      <w:tblPr>
        <w:tblStyle w:val="52"/>
        <w:tblW w:w="855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2227"/>
        <w:gridCol w:w="1937"/>
        <w:gridCol w:w="2572"/>
      </w:tblGrid>
      <w:tr w14:paraId="05186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</w:tcPr>
          <w:p w14:paraId="6CCBC2BE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单位名称</w:t>
            </w:r>
          </w:p>
        </w:tc>
        <w:tc>
          <w:tcPr>
            <w:tcW w:w="6736" w:type="dxa"/>
            <w:gridSpan w:val="3"/>
            <w:tcBorders>
              <w:tl2br w:val="nil"/>
              <w:tr2bl w:val="nil"/>
            </w:tcBorders>
          </w:tcPr>
          <w:p w14:paraId="58DE2F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295EB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</w:tcPr>
          <w:p w14:paraId="78938BDE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单位</w:t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  <w:t>地</w:t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址</w:t>
            </w:r>
          </w:p>
        </w:tc>
        <w:tc>
          <w:tcPr>
            <w:tcW w:w="6736" w:type="dxa"/>
            <w:gridSpan w:val="3"/>
            <w:tcBorders>
              <w:tl2br w:val="nil"/>
              <w:tr2bl w:val="nil"/>
            </w:tcBorders>
          </w:tcPr>
          <w:p w14:paraId="45A41D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2918F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</w:tcPr>
          <w:p w14:paraId="27943193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联系邮箱</w:t>
            </w:r>
          </w:p>
        </w:tc>
        <w:tc>
          <w:tcPr>
            <w:tcW w:w="6736" w:type="dxa"/>
            <w:gridSpan w:val="3"/>
            <w:tcBorders>
              <w:tl2br w:val="nil"/>
              <w:tr2bl w:val="nil"/>
            </w:tcBorders>
          </w:tcPr>
          <w:p w14:paraId="1DFE74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17C12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</w:tcPr>
          <w:p w14:paraId="7C24DC69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领队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6B5DB19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37" w:type="dxa"/>
            <w:tcBorders>
              <w:tl2br w:val="nil"/>
              <w:tr2bl w:val="nil"/>
            </w:tcBorders>
          </w:tcPr>
          <w:p w14:paraId="7CB8F9FB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联系电话</w:t>
            </w:r>
          </w:p>
        </w:tc>
        <w:tc>
          <w:tcPr>
            <w:tcW w:w="2572" w:type="dxa"/>
            <w:tcBorders>
              <w:tl2br w:val="nil"/>
              <w:tr2bl w:val="nil"/>
            </w:tcBorders>
          </w:tcPr>
          <w:p w14:paraId="2769693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4AA52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</w:tcPr>
          <w:p w14:paraId="3DA91A8A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副领队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2922FA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37" w:type="dxa"/>
            <w:tcBorders>
              <w:tl2br w:val="nil"/>
              <w:tr2bl w:val="nil"/>
            </w:tcBorders>
          </w:tcPr>
          <w:p w14:paraId="15BC4FC5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联系电话</w:t>
            </w:r>
          </w:p>
        </w:tc>
        <w:tc>
          <w:tcPr>
            <w:tcW w:w="2572" w:type="dxa"/>
            <w:tcBorders>
              <w:tl2br w:val="nil"/>
              <w:tr2bl w:val="nil"/>
            </w:tcBorders>
          </w:tcPr>
          <w:p w14:paraId="69344C9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3CFA1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</w:tcPr>
          <w:p w14:paraId="37099317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参赛组别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2A9E6AA4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小学组</w:t>
            </w:r>
          </w:p>
        </w:tc>
        <w:tc>
          <w:tcPr>
            <w:tcW w:w="1937" w:type="dxa"/>
            <w:tcBorders>
              <w:tl2br w:val="nil"/>
              <w:tr2bl w:val="nil"/>
            </w:tcBorders>
          </w:tcPr>
          <w:p w14:paraId="61FAD730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初中组</w:t>
            </w:r>
          </w:p>
        </w:tc>
        <w:tc>
          <w:tcPr>
            <w:tcW w:w="2572" w:type="dxa"/>
            <w:tcBorders>
              <w:tl2br w:val="nil"/>
              <w:tr2bl w:val="nil"/>
            </w:tcBorders>
          </w:tcPr>
          <w:p w14:paraId="322BED2C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高中组</w:t>
            </w:r>
          </w:p>
        </w:tc>
      </w:tr>
      <w:tr w14:paraId="70F10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559" w:type="dxa"/>
            <w:gridSpan w:val="4"/>
            <w:tcBorders>
              <w:tl2br w:val="nil"/>
              <w:tr2bl w:val="nil"/>
            </w:tcBorders>
          </w:tcPr>
          <w:p w14:paraId="3DB8DBB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4B763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</w:tcPr>
          <w:p w14:paraId="2C757C0D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序号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4C702619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1937" w:type="dxa"/>
            <w:tcBorders>
              <w:tl2br w:val="nil"/>
              <w:tr2bl w:val="nil"/>
            </w:tcBorders>
          </w:tcPr>
          <w:p w14:paraId="7B310015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性别</w:t>
            </w:r>
          </w:p>
        </w:tc>
        <w:tc>
          <w:tcPr>
            <w:tcW w:w="2572" w:type="dxa"/>
            <w:tcBorders>
              <w:tl2br w:val="nil"/>
              <w:tr2bl w:val="nil"/>
            </w:tcBorders>
          </w:tcPr>
          <w:p w14:paraId="51D03661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指导老师</w:t>
            </w:r>
          </w:p>
        </w:tc>
      </w:tr>
      <w:tr w14:paraId="0F37F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</w:tcPr>
          <w:p w14:paraId="39D66A89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1(示例)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6BEA0112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张三</w:t>
            </w:r>
          </w:p>
        </w:tc>
        <w:tc>
          <w:tcPr>
            <w:tcW w:w="1937" w:type="dxa"/>
            <w:tcBorders>
              <w:tl2br w:val="nil"/>
              <w:tr2bl w:val="nil"/>
            </w:tcBorders>
          </w:tcPr>
          <w:p w14:paraId="446E69F2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男</w:t>
            </w:r>
          </w:p>
        </w:tc>
        <w:tc>
          <w:tcPr>
            <w:tcW w:w="2572" w:type="dxa"/>
            <w:tcBorders>
              <w:tl2br w:val="nil"/>
              <w:tr2bl w:val="nil"/>
            </w:tcBorders>
          </w:tcPr>
          <w:p w14:paraId="504B36BB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王明</w:t>
            </w:r>
          </w:p>
        </w:tc>
      </w:tr>
      <w:tr w14:paraId="1EE17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</w:tcPr>
          <w:p w14:paraId="52EFF34A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2(示例)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0DB47B1B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李四</w:t>
            </w:r>
          </w:p>
        </w:tc>
        <w:tc>
          <w:tcPr>
            <w:tcW w:w="1937" w:type="dxa"/>
            <w:tcBorders>
              <w:tl2br w:val="nil"/>
              <w:tr2bl w:val="nil"/>
            </w:tcBorders>
          </w:tcPr>
          <w:p w14:paraId="474AF46E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en-US" w:bidi="ar-SA"/>
              </w:rPr>
              <w:t>女</w:t>
            </w:r>
          </w:p>
        </w:tc>
        <w:tc>
          <w:tcPr>
            <w:tcW w:w="2572" w:type="dxa"/>
            <w:tcBorders>
              <w:tl2br w:val="nil"/>
              <w:tr2bl w:val="nil"/>
            </w:tcBorders>
          </w:tcPr>
          <w:p w14:paraId="4522BC50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  <w:t>黄丽</w:t>
            </w:r>
          </w:p>
        </w:tc>
      </w:tr>
      <w:tr w14:paraId="712E4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</w:tcPr>
          <w:p w14:paraId="0D23D383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1A29029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37" w:type="dxa"/>
            <w:tcBorders>
              <w:tl2br w:val="nil"/>
              <w:tr2bl w:val="nil"/>
            </w:tcBorders>
          </w:tcPr>
          <w:p w14:paraId="6D6994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72" w:type="dxa"/>
            <w:tcBorders>
              <w:tl2br w:val="nil"/>
              <w:tr2bl w:val="nil"/>
            </w:tcBorders>
          </w:tcPr>
          <w:p w14:paraId="256209E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73B18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</w:tcPr>
          <w:p w14:paraId="360A53DD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26234B5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37" w:type="dxa"/>
            <w:tcBorders>
              <w:tl2br w:val="nil"/>
              <w:tr2bl w:val="nil"/>
            </w:tcBorders>
          </w:tcPr>
          <w:p w14:paraId="3E11E8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72" w:type="dxa"/>
            <w:tcBorders>
              <w:tl2br w:val="nil"/>
              <w:tr2bl w:val="nil"/>
            </w:tcBorders>
          </w:tcPr>
          <w:p w14:paraId="68E5223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7F94B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23" w:type="dxa"/>
            <w:tcBorders>
              <w:tl2br w:val="nil"/>
              <w:tr2bl w:val="nil"/>
            </w:tcBorders>
          </w:tcPr>
          <w:p w14:paraId="3BD4E6A2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1281F3A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37" w:type="dxa"/>
            <w:tcBorders>
              <w:tl2br w:val="nil"/>
              <w:tr2bl w:val="nil"/>
            </w:tcBorders>
          </w:tcPr>
          <w:p w14:paraId="4EACFF3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72" w:type="dxa"/>
            <w:tcBorders>
              <w:tl2br w:val="nil"/>
              <w:tr2bl w:val="nil"/>
            </w:tcBorders>
          </w:tcPr>
          <w:p w14:paraId="1AFF02C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3A93D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  <w:jc w:val="center"/>
        </w:trPr>
        <w:tc>
          <w:tcPr>
            <w:tcW w:w="8559" w:type="dxa"/>
            <w:gridSpan w:val="4"/>
            <w:tcBorders>
              <w:tl2br w:val="nil"/>
              <w:tr2bl w:val="nil"/>
            </w:tcBorders>
          </w:tcPr>
          <w:p w14:paraId="42BC3FD8">
            <w:pPr>
              <w:kinsoku w:val="0"/>
              <w:autoSpaceDE w:val="0"/>
              <w:autoSpaceDN w:val="0"/>
              <w:adjustRightInd w:val="0"/>
              <w:snapToGrid w:val="0"/>
              <w:spacing w:before="97"/>
              <w:ind w:left="365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  <w:t>组织单位意见：（是否知悉并同意）</w:t>
            </w:r>
          </w:p>
          <w:p w14:paraId="3123C1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0A3331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65D405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755F9FF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D4337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4F064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EDAA8B4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spacing w:before="97"/>
              <w:ind w:left="365"/>
              <w:jc w:val="righ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  <w:t xml:space="preserve">(领导签字、盖章)     </w:t>
            </w:r>
          </w:p>
          <w:p w14:paraId="0D6666F3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spacing w:before="97"/>
              <w:ind w:left="365"/>
              <w:jc w:val="right"/>
              <w:textAlignment w:val="baseline"/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0"/>
                <w:sz w:val="24"/>
                <w:szCs w:val="24"/>
                <w:lang w:val="en-US" w:eastAsia="zh-CN" w:bidi="ar-SA"/>
              </w:rPr>
              <w:t xml:space="preserve">年   月   日     </w:t>
            </w:r>
          </w:p>
        </w:tc>
      </w:tr>
    </w:tbl>
    <w:p w14:paraId="54BE25B3">
      <w:pPr>
        <w:widowControl/>
        <w:kinsoku w:val="0"/>
        <w:autoSpaceDE w:val="0"/>
        <w:autoSpaceDN w:val="0"/>
        <w:adjustRightInd w:val="0"/>
        <w:snapToGrid w:val="0"/>
        <w:spacing w:before="24" w:line="241" w:lineRule="auto"/>
        <w:ind w:left="1485" w:hanging="1400"/>
        <w:jc w:val="left"/>
        <w:textAlignment w:val="baseline"/>
        <w:rPr>
          <w:rFonts w:ascii="Times New Roman" w:hAnsi="Times New Roman" w:eastAsia="楷体_GB2312" w:cs="仿宋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楷体_GB2312" w:cs="仿宋"/>
          <w:snapToGrid w:val="0"/>
          <w:color w:val="000000"/>
          <w:kern w:val="0"/>
          <w:sz w:val="24"/>
          <w:szCs w:val="24"/>
          <w:lang w:eastAsia="zh-CN"/>
        </w:rPr>
        <w:t>注意事项：</w:t>
      </w:r>
    </w:p>
    <w:p w14:paraId="09B9E2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472" w:firstLineChars="200"/>
        <w:jc w:val="both"/>
        <w:textAlignment w:val="baseline"/>
        <w:rPr>
          <w:rFonts w:ascii="Times New Roman" w:hAnsi="Times New Roman" w:eastAsia="楷体_GB2312" w:cs="仿宋"/>
          <w:snapToGrid w:val="0"/>
          <w:color w:val="000000"/>
          <w:kern w:val="0"/>
          <w:sz w:val="24"/>
          <w:szCs w:val="28"/>
          <w:lang w:eastAsia="zh-CN"/>
        </w:rPr>
      </w:pPr>
      <w:r>
        <w:rPr>
          <w:rFonts w:hint="eastAsia" w:ascii="Times New Roman" w:hAnsi="Times New Roman" w:eastAsia="楷体_GB2312" w:cs="仿宋"/>
          <w:snapToGrid w:val="0"/>
          <w:color w:val="000000"/>
          <w:kern w:val="0"/>
          <w:sz w:val="24"/>
          <w:szCs w:val="28"/>
          <w:lang w:eastAsia="zh-CN"/>
        </w:rPr>
        <w:t>1.以参赛单位为主体，选择本单位选手对应的参赛级别，高中组含中专与职高。</w:t>
      </w:r>
    </w:p>
    <w:p w14:paraId="3D603A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472" w:firstLineChars="200"/>
        <w:jc w:val="both"/>
        <w:textAlignment w:val="baseline"/>
        <w:rPr>
          <w:rFonts w:ascii="Times New Roman" w:hAnsi="Times New Roman" w:eastAsia="楷体_GB2312" w:cs="仿宋"/>
          <w:snapToGrid w:val="0"/>
          <w:color w:val="000000"/>
          <w:sz w:val="24"/>
          <w:szCs w:val="28"/>
          <w:lang w:val="en-US" w:eastAsia="zh-CN" w:bidi="ar-SA"/>
        </w:rPr>
      </w:pPr>
      <w:r>
        <w:rPr>
          <w:rFonts w:hint="eastAsia" w:ascii="Times New Roman" w:hAnsi="Times New Roman" w:eastAsia="楷体_GB2312" w:cs="仿宋"/>
          <w:snapToGrid w:val="0"/>
          <w:color w:val="000000"/>
          <w:sz w:val="24"/>
          <w:szCs w:val="28"/>
          <w:lang w:val="en-US" w:eastAsia="zh-CN" w:bidi="ar-SA"/>
        </w:rPr>
        <w:t>2.参赛选手为在校学生，只可参加一个组别的比赛。</w:t>
      </w:r>
    </w:p>
    <w:p w14:paraId="38E28C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472" w:firstLineChars="200"/>
        <w:jc w:val="both"/>
        <w:textAlignment w:val="baseline"/>
        <w:rPr>
          <w:rFonts w:ascii="Times New Roman" w:hAnsi="Times New Roman" w:eastAsia="楷体_GB2312" w:cs="仿宋"/>
          <w:snapToGrid w:val="0"/>
          <w:color w:val="000000"/>
          <w:sz w:val="24"/>
          <w:szCs w:val="28"/>
          <w:lang w:val="en-US" w:eastAsia="zh-CN" w:bidi="ar-SA"/>
        </w:rPr>
      </w:pPr>
      <w:r>
        <w:rPr>
          <w:rFonts w:hint="eastAsia" w:ascii="Times New Roman" w:hAnsi="Times New Roman" w:eastAsia="楷体_GB2312" w:cs="仿宋"/>
          <w:snapToGrid w:val="0"/>
          <w:color w:val="000000"/>
          <w:sz w:val="24"/>
          <w:szCs w:val="28"/>
          <w:lang w:val="en-US" w:eastAsia="zh-CN" w:bidi="ar-SA"/>
        </w:rPr>
        <w:t>3.每名参赛选手可填写一位指导老师。</w:t>
      </w:r>
    </w:p>
    <w:p w14:paraId="788D20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472" w:firstLineChars="200"/>
        <w:jc w:val="both"/>
        <w:textAlignment w:val="baseline"/>
        <w:rPr>
          <w:rFonts w:ascii="Times New Roman" w:hAnsi="Times New Roman" w:eastAsia="楷体_GB2312" w:cs="仿宋"/>
          <w:snapToGrid w:val="0"/>
          <w:color w:val="000000"/>
          <w:sz w:val="24"/>
          <w:szCs w:val="28"/>
          <w:lang w:val="en-US" w:eastAsia="zh-CN" w:bidi="ar-SA"/>
        </w:rPr>
      </w:pPr>
      <w:r>
        <w:rPr>
          <w:rFonts w:hint="eastAsia" w:ascii="Times New Roman" w:hAnsi="Times New Roman" w:eastAsia="楷体_GB2312" w:cs="仿宋"/>
          <w:snapToGrid w:val="0"/>
          <w:color w:val="000000"/>
          <w:sz w:val="24"/>
          <w:szCs w:val="28"/>
          <w:lang w:val="en-US" w:eastAsia="zh-CN" w:bidi="ar-SA"/>
        </w:rPr>
        <w:t>4.本报名表盖章复印件须作为报名附件上传报名系统</w:t>
      </w:r>
      <w:r>
        <w:rPr>
          <w:rFonts w:hint="eastAsia" w:eastAsia="楷体_GB2312" w:cs="仿宋"/>
          <w:snapToGrid w:val="0"/>
          <w:color w:val="000000"/>
          <w:sz w:val="24"/>
          <w:szCs w:val="28"/>
          <w:lang w:val="en-US" w:eastAsia="zh-CN" w:bidi="ar-SA"/>
        </w:rPr>
        <w:t>，现场签到时需提交原件</w:t>
      </w:r>
      <w:r>
        <w:rPr>
          <w:rFonts w:hint="eastAsia" w:ascii="Times New Roman" w:hAnsi="Times New Roman" w:eastAsia="楷体_GB2312" w:cs="仿宋"/>
          <w:snapToGrid w:val="0"/>
          <w:color w:val="000000"/>
          <w:sz w:val="24"/>
          <w:szCs w:val="28"/>
          <w:lang w:val="en-US" w:eastAsia="zh-CN" w:bidi="ar-SA"/>
        </w:rPr>
        <w:t>。</w:t>
      </w:r>
    </w:p>
    <w:p w14:paraId="22E10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72" w:firstLineChars="200"/>
        <w:jc w:val="left"/>
        <w:textAlignment w:val="auto"/>
        <w:rPr>
          <w:rFonts w:cs="仿宋" w:asciiTheme="minorEastAsia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Arial"/>
          <w:snapToGrid w:val="0"/>
          <w:color w:val="000000"/>
          <w:kern w:val="0"/>
          <w:sz w:val="24"/>
          <w:szCs w:val="28"/>
          <w:lang w:eastAsia="zh-CN"/>
        </w:rPr>
        <w:t>5.本赛项参赛教师与学生需携带身份证或学籍证明，在报到现场与对应工作人员用以检录时核验。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134" w:gutter="0"/>
      <w:cols w:space="425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DC1050C-C34A-4E2A-AE90-A328B058B9F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3FE022-406D-41E2-B2CF-1EF52FE64F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E220A6B5-DAC6-4C4A-8FAE-D4301E5C45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A3B71B8-365A-415D-8FF7-F16FC0BF601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C1809615-2EE3-42E4-B07F-6737C590C22C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DC8A5223-E761-458D-A16A-EC2636F75C9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C75EB">
    <w:pPr>
      <w:pStyle w:val="16"/>
      <w:framePr w:w="2190" w:wrap="around" w:vAnchor="text" w:hAnchor="page" w:x="8675" w:y="168"/>
      <w:ind w:left="480" w:leftChars="150" w:right="480" w:rightChars="150"/>
    </w:pPr>
    <w:r>
      <w:rPr>
        <w:rStyle w:val="22"/>
        <w:rFonts w:hint="eastAsia"/>
        <w:sz w:val="28"/>
      </w:rPr>
      <w:t>—</w:t>
    </w:r>
    <w:r>
      <w:rPr>
        <w:rStyle w:val="22"/>
        <w:sz w:val="28"/>
      </w:rPr>
      <w:fldChar w:fldCharType="begin"/>
    </w:r>
    <w:r>
      <w:rPr>
        <w:rStyle w:val="22"/>
        <w:sz w:val="28"/>
      </w:rPr>
      <w:instrText xml:space="preserve">PAGE  </w:instrText>
    </w:r>
    <w:r>
      <w:rPr>
        <w:rStyle w:val="22"/>
        <w:sz w:val="28"/>
      </w:rPr>
      <w:fldChar w:fldCharType="separate"/>
    </w:r>
    <w:r>
      <w:rPr>
        <w:rStyle w:val="22"/>
        <w:sz w:val="28"/>
      </w:rPr>
      <w:t>5</w:t>
    </w:r>
    <w:r>
      <w:rPr>
        <w:rStyle w:val="22"/>
        <w:sz w:val="28"/>
      </w:rPr>
      <w:fldChar w:fldCharType="end"/>
    </w:r>
    <w:r>
      <w:rPr>
        <w:rStyle w:val="22"/>
        <w:rFonts w:hint="eastAsia"/>
        <w:sz w:val="28"/>
      </w:rPr>
      <w:t>—</w:t>
    </w:r>
  </w:p>
  <w:p w14:paraId="553AD11F">
    <w:pPr>
      <w:pStyle w:val="16"/>
      <w:ind w:right="3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C6F47">
    <w:pPr>
      <w:pStyle w:val="16"/>
      <w:framePr w:w="2273" w:wrap="around" w:vAnchor="text" w:hAnchor="page" w:x="825" w:y="159"/>
      <w:ind w:left="480" w:leftChars="150" w:right="480" w:rightChars="150"/>
      <w:rPr>
        <w:rFonts w:eastAsia="宋体"/>
      </w:rPr>
    </w:pPr>
    <w:r>
      <w:rPr>
        <w:rStyle w:val="22"/>
        <w:rFonts w:hint="eastAsia"/>
        <w:sz w:val="28"/>
      </w:rPr>
      <w:t>—</w:t>
    </w:r>
    <w:r>
      <w:rPr>
        <w:rStyle w:val="22"/>
        <w:sz w:val="28"/>
      </w:rPr>
      <w:fldChar w:fldCharType="begin"/>
    </w:r>
    <w:r>
      <w:rPr>
        <w:rStyle w:val="22"/>
        <w:sz w:val="28"/>
      </w:rPr>
      <w:instrText xml:space="preserve">PAGE  </w:instrText>
    </w:r>
    <w:r>
      <w:rPr>
        <w:rStyle w:val="22"/>
        <w:sz w:val="28"/>
      </w:rPr>
      <w:fldChar w:fldCharType="separate"/>
    </w:r>
    <w:r>
      <w:rPr>
        <w:rStyle w:val="22"/>
        <w:sz w:val="28"/>
      </w:rPr>
      <w:t>4</w:t>
    </w:r>
    <w:r>
      <w:rPr>
        <w:rStyle w:val="22"/>
        <w:sz w:val="28"/>
      </w:rPr>
      <w:fldChar w:fldCharType="end"/>
    </w:r>
    <w:r>
      <w:rPr>
        <w:rStyle w:val="22"/>
        <w:rFonts w:hint="eastAsia"/>
        <w:sz w:val="28"/>
      </w:rPr>
      <w:t>—</w:t>
    </w:r>
  </w:p>
  <w:p w14:paraId="01F8870E">
    <w:pPr>
      <w:pStyle w:val="16"/>
      <w:ind w:right="3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B6AB1"/>
    <w:multiLevelType w:val="multilevel"/>
    <w:tmpl w:val="1C1B6AB1"/>
    <w:lvl w:ilvl="0" w:tentative="0">
      <w:start w:val="1"/>
      <w:numFmt w:val="chineseCountingThousand"/>
      <w:suff w:val="nothing"/>
      <w:lvlText w:val="第%1章"/>
      <w:lvlJc w:val="center"/>
      <w:pPr>
        <w:ind w:left="0" w:firstLine="288"/>
      </w:pPr>
      <w:rPr>
        <w:rFonts w:hint="eastAsia" w:ascii="黑体" w:eastAsia="黑体"/>
        <w:sz w:val="32"/>
      </w:r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235F24C9"/>
    <w:multiLevelType w:val="multilevel"/>
    <w:tmpl w:val="235F24C9"/>
    <w:lvl w:ilvl="0" w:tentative="0">
      <w:start w:val="1"/>
      <w:numFmt w:val="chineseCountingThousand"/>
      <w:pStyle w:val="39"/>
      <w:lvlText w:val="第%1章    "/>
      <w:lvlJc w:val="left"/>
      <w:pPr>
        <w:tabs>
          <w:tab w:val="left" w:pos="420"/>
        </w:tabs>
        <w:ind w:left="0" w:firstLine="0"/>
      </w:pPr>
      <w:rPr>
        <w:rFonts w:ascii="Times New Roman" w:hAnsi="Times New Roman" w:cs="Times New Roman"/>
        <w:sz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58"/>
  <w:drawingGridVerticalSpacing w:val="280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3D"/>
    <w:rsid w:val="00001D41"/>
    <w:rsid w:val="0000371B"/>
    <w:rsid w:val="00010C2F"/>
    <w:rsid w:val="0001122F"/>
    <w:rsid w:val="000116E9"/>
    <w:rsid w:val="000153C5"/>
    <w:rsid w:val="0002011F"/>
    <w:rsid w:val="00026DBA"/>
    <w:rsid w:val="0003071B"/>
    <w:rsid w:val="00034214"/>
    <w:rsid w:val="000409EE"/>
    <w:rsid w:val="00052DB6"/>
    <w:rsid w:val="000542BC"/>
    <w:rsid w:val="000551D4"/>
    <w:rsid w:val="00056AE2"/>
    <w:rsid w:val="00060FB6"/>
    <w:rsid w:val="000612AA"/>
    <w:rsid w:val="0006182E"/>
    <w:rsid w:val="00062867"/>
    <w:rsid w:val="0006362A"/>
    <w:rsid w:val="00065036"/>
    <w:rsid w:val="0006644B"/>
    <w:rsid w:val="000710E9"/>
    <w:rsid w:val="0007166B"/>
    <w:rsid w:val="00083CC1"/>
    <w:rsid w:val="00094336"/>
    <w:rsid w:val="00095615"/>
    <w:rsid w:val="00096584"/>
    <w:rsid w:val="000A1D08"/>
    <w:rsid w:val="000A44EA"/>
    <w:rsid w:val="000A5E92"/>
    <w:rsid w:val="000B5E58"/>
    <w:rsid w:val="000B6E86"/>
    <w:rsid w:val="000C2852"/>
    <w:rsid w:val="000C2B6C"/>
    <w:rsid w:val="000C42D6"/>
    <w:rsid w:val="000C6DB8"/>
    <w:rsid w:val="000D02C1"/>
    <w:rsid w:val="000E18CD"/>
    <w:rsid w:val="000E72C7"/>
    <w:rsid w:val="000F0069"/>
    <w:rsid w:val="000F16E9"/>
    <w:rsid w:val="000F2AE2"/>
    <w:rsid w:val="00100FE2"/>
    <w:rsid w:val="001019D5"/>
    <w:rsid w:val="00102BE3"/>
    <w:rsid w:val="001058DC"/>
    <w:rsid w:val="00105A8E"/>
    <w:rsid w:val="00107972"/>
    <w:rsid w:val="0011341B"/>
    <w:rsid w:val="0012089C"/>
    <w:rsid w:val="00121419"/>
    <w:rsid w:val="0012268B"/>
    <w:rsid w:val="00123CC5"/>
    <w:rsid w:val="00124529"/>
    <w:rsid w:val="00126A42"/>
    <w:rsid w:val="00132B22"/>
    <w:rsid w:val="00134F1B"/>
    <w:rsid w:val="0013565E"/>
    <w:rsid w:val="00143332"/>
    <w:rsid w:val="001442C2"/>
    <w:rsid w:val="00152CBC"/>
    <w:rsid w:val="00153122"/>
    <w:rsid w:val="00153E8F"/>
    <w:rsid w:val="00154617"/>
    <w:rsid w:val="00154A48"/>
    <w:rsid w:val="00154AED"/>
    <w:rsid w:val="00154B6B"/>
    <w:rsid w:val="00160470"/>
    <w:rsid w:val="001656FF"/>
    <w:rsid w:val="00167185"/>
    <w:rsid w:val="00176EFC"/>
    <w:rsid w:val="00186BF0"/>
    <w:rsid w:val="0019015B"/>
    <w:rsid w:val="00191752"/>
    <w:rsid w:val="00194638"/>
    <w:rsid w:val="00197F73"/>
    <w:rsid w:val="001A0E04"/>
    <w:rsid w:val="001A3AF1"/>
    <w:rsid w:val="001A61EC"/>
    <w:rsid w:val="001B12FB"/>
    <w:rsid w:val="001B2414"/>
    <w:rsid w:val="001B7AB1"/>
    <w:rsid w:val="001C34E5"/>
    <w:rsid w:val="001C433F"/>
    <w:rsid w:val="001D1BF0"/>
    <w:rsid w:val="001D1D7D"/>
    <w:rsid w:val="001D4801"/>
    <w:rsid w:val="001D4C82"/>
    <w:rsid w:val="001D4F76"/>
    <w:rsid w:val="001E03D4"/>
    <w:rsid w:val="001E0D40"/>
    <w:rsid w:val="001E2008"/>
    <w:rsid w:val="001E4D7F"/>
    <w:rsid w:val="001E65A5"/>
    <w:rsid w:val="001E6B21"/>
    <w:rsid w:val="001F03F0"/>
    <w:rsid w:val="001F0499"/>
    <w:rsid w:val="001F0ADE"/>
    <w:rsid w:val="001F11AA"/>
    <w:rsid w:val="001F393E"/>
    <w:rsid w:val="001F4A30"/>
    <w:rsid w:val="001F63CC"/>
    <w:rsid w:val="001F7208"/>
    <w:rsid w:val="001F7CAB"/>
    <w:rsid w:val="00203C7A"/>
    <w:rsid w:val="00207711"/>
    <w:rsid w:val="00210AF2"/>
    <w:rsid w:val="002179A1"/>
    <w:rsid w:val="00221774"/>
    <w:rsid w:val="00224A6E"/>
    <w:rsid w:val="0023365F"/>
    <w:rsid w:val="002338D0"/>
    <w:rsid w:val="00236095"/>
    <w:rsid w:val="00241A3C"/>
    <w:rsid w:val="00245B56"/>
    <w:rsid w:val="00263E0E"/>
    <w:rsid w:val="00265D89"/>
    <w:rsid w:val="00267B9F"/>
    <w:rsid w:val="002719FD"/>
    <w:rsid w:val="0027383A"/>
    <w:rsid w:val="00277075"/>
    <w:rsid w:val="00277A3E"/>
    <w:rsid w:val="002834F5"/>
    <w:rsid w:val="00284971"/>
    <w:rsid w:val="0028760B"/>
    <w:rsid w:val="002912A0"/>
    <w:rsid w:val="00292E12"/>
    <w:rsid w:val="00293B67"/>
    <w:rsid w:val="002953C9"/>
    <w:rsid w:val="002A57F1"/>
    <w:rsid w:val="002A5AF5"/>
    <w:rsid w:val="002B5700"/>
    <w:rsid w:val="002C0EC9"/>
    <w:rsid w:val="002C1EDE"/>
    <w:rsid w:val="002C3E47"/>
    <w:rsid w:val="002D348E"/>
    <w:rsid w:val="002E0B24"/>
    <w:rsid w:val="002E1ED3"/>
    <w:rsid w:val="002E3264"/>
    <w:rsid w:val="002E5853"/>
    <w:rsid w:val="002E683E"/>
    <w:rsid w:val="002F0451"/>
    <w:rsid w:val="002F2E65"/>
    <w:rsid w:val="002F62A6"/>
    <w:rsid w:val="002F6766"/>
    <w:rsid w:val="002F7092"/>
    <w:rsid w:val="002F71E0"/>
    <w:rsid w:val="00310D76"/>
    <w:rsid w:val="00310F72"/>
    <w:rsid w:val="003132B4"/>
    <w:rsid w:val="00316EE5"/>
    <w:rsid w:val="00321070"/>
    <w:rsid w:val="00322D22"/>
    <w:rsid w:val="003247AF"/>
    <w:rsid w:val="0033008C"/>
    <w:rsid w:val="0033496E"/>
    <w:rsid w:val="00334BAA"/>
    <w:rsid w:val="00334EF9"/>
    <w:rsid w:val="003353D6"/>
    <w:rsid w:val="00351F49"/>
    <w:rsid w:val="003522EC"/>
    <w:rsid w:val="00352607"/>
    <w:rsid w:val="00352D4B"/>
    <w:rsid w:val="00355B20"/>
    <w:rsid w:val="00361465"/>
    <w:rsid w:val="0037308A"/>
    <w:rsid w:val="00391B17"/>
    <w:rsid w:val="00391D28"/>
    <w:rsid w:val="00392C4C"/>
    <w:rsid w:val="00395C8F"/>
    <w:rsid w:val="003A2D57"/>
    <w:rsid w:val="003C2EBB"/>
    <w:rsid w:val="003C32C1"/>
    <w:rsid w:val="003C4312"/>
    <w:rsid w:val="003D0811"/>
    <w:rsid w:val="003D086F"/>
    <w:rsid w:val="003D25C7"/>
    <w:rsid w:val="003D2919"/>
    <w:rsid w:val="003D3ACA"/>
    <w:rsid w:val="003D4C6E"/>
    <w:rsid w:val="003E39BC"/>
    <w:rsid w:val="003E3D4F"/>
    <w:rsid w:val="003E630E"/>
    <w:rsid w:val="003F2384"/>
    <w:rsid w:val="003F2665"/>
    <w:rsid w:val="003F40C1"/>
    <w:rsid w:val="003F502F"/>
    <w:rsid w:val="003F5A39"/>
    <w:rsid w:val="00401289"/>
    <w:rsid w:val="00401AA6"/>
    <w:rsid w:val="0040482A"/>
    <w:rsid w:val="004048DA"/>
    <w:rsid w:val="00404AAE"/>
    <w:rsid w:val="0040614F"/>
    <w:rsid w:val="00406CAA"/>
    <w:rsid w:val="0041250A"/>
    <w:rsid w:val="00414EC6"/>
    <w:rsid w:val="00420227"/>
    <w:rsid w:val="00421415"/>
    <w:rsid w:val="00422824"/>
    <w:rsid w:val="00422A18"/>
    <w:rsid w:val="00424959"/>
    <w:rsid w:val="00424967"/>
    <w:rsid w:val="00424AF6"/>
    <w:rsid w:val="00430AB4"/>
    <w:rsid w:val="00432A72"/>
    <w:rsid w:val="004353B5"/>
    <w:rsid w:val="00435744"/>
    <w:rsid w:val="00435907"/>
    <w:rsid w:val="00436DF7"/>
    <w:rsid w:val="0044471A"/>
    <w:rsid w:val="004450B5"/>
    <w:rsid w:val="004578D1"/>
    <w:rsid w:val="00457E3C"/>
    <w:rsid w:val="00463AEF"/>
    <w:rsid w:val="00470656"/>
    <w:rsid w:val="00470F0E"/>
    <w:rsid w:val="004714DC"/>
    <w:rsid w:val="00474815"/>
    <w:rsid w:val="00475ED5"/>
    <w:rsid w:val="00481CB9"/>
    <w:rsid w:val="004838E8"/>
    <w:rsid w:val="00483BF5"/>
    <w:rsid w:val="00483E9F"/>
    <w:rsid w:val="00484C5C"/>
    <w:rsid w:val="004857EA"/>
    <w:rsid w:val="00495531"/>
    <w:rsid w:val="004955E1"/>
    <w:rsid w:val="00495626"/>
    <w:rsid w:val="00496E4A"/>
    <w:rsid w:val="00497807"/>
    <w:rsid w:val="0049787C"/>
    <w:rsid w:val="004A055B"/>
    <w:rsid w:val="004A0EBD"/>
    <w:rsid w:val="004A191F"/>
    <w:rsid w:val="004A4F0F"/>
    <w:rsid w:val="004A5430"/>
    <w:rsid w:val="004B1174"/>
    <w:rsid w:val="004B293C"/>
    <w:rsid w:val="004C0643"/>
    <w:rsid w:val="004D549B"/>
    <w:rsid w:val="004D6D0C"/>
    <w:rsid w:val="004E0779"/>
    <w:rsid w:val="004E0953"/>
    <w:rsid w:val="004E1B3E"/>
    <w:rsid w:val="004E216A"/>
    <w:rsid w:val="004F0643"/>
    <w:rsid w:val="004F4740"/>
    <w:rsid w:val="00500AE8"/>
    <w:rsid w:val="0050167A"/>
    <w:rsid w:val="00501AE3"/>
    <w:rsid w:val="005070FD"/>
    <w:rsid w:val="0050745B"/>
    <w:rsid w:val="00511908"/>
    <w:rsid w:val="00514892"/>
    <w:rsid w:val="00514F6B"/>
    <w:rsid w:val="00515372"/>
    <w:rsid w:val="0051659B"/>
    <w:rsid w:val="005312F8"/>
    <w:rsid w:val="00535CAB"/>
    <w:rsid w:val="0054137B"/>
    <w:rsid w:val="0054339C"/>
    <w:rsid w:val="00543AAF"/>
    <w:rsid w:val="0054406F"/>
    <w:rsid w:val="00545CEC"/>
    <w:rsid w:val="005572A2"/>
    <w:rsid w:val="005573FE"/>
    <w:rsid w:val="0055760E"/>
    <w:rsid w:val="00557DC6"/>
    <w:rsid w:val="00562D4D"/>
    <w:rsid w:val="00563EFB"/>
    <w:rsid w:val="00564C02"/>
    <w:rsid w:val="00565F82"/>
    <w:rsid w:val="00567CDB"/>
    <w:rsid w:val="005701ED"/>
    <w:rsid w:val="005718A5"/>
    <w:rsid w:val="0057212D"/>
    <w:rsid w:val="00574125"/>
    <w:rsid w:val="00575E5F"/>
    <w:rsid w:val="00575E9A"/>
    <w:rsid w:val="00577FF0"/>
    <w:rsid w:val="005815E6"/>
    <w:rsid w:val="0058368D"/>
    <w:rsid w:val="005863E4"/>
    <w:rsid w:val="0058698F"/>
    <w:rsid w:val="00592D2C"/>
    <w:rsid w:val="005940D4"/>
    <w:rsid w:val="005945EC"/>
    <w:rsid w:val="005A061E"/>
    <w:rsid w:val="005A3C1A"/>
    <w:rsid w:val="005A576D"/>
    <w:rsid w:val="005A6155"/>
    <w:rsid w:val="005A794E"/>
    <w:rsid w:val="005B221F"/>
    <w:rsid w:val="005B675F"/>
    <w:rsid w:val="005B6CF7"/>
    <w:rsid w:val="005C34C5"/>
    <w:rsid w:val="005D0796"/>
    <w:rsid w:val="005D141E"/>
    <w:rsid w:val="005D1BBB"/>
    <w:rsid w:val="005D3E25"/>
    <w:rsid w:val="005D528B"/>
    <w:rsid w:val="005D599C"/>
    <w:rsid w:val="005D69BD"/>
    <w:rsid w:val="005E29C1"/>
    <w:rsid w:val="005F02DE"/>
    <w:rsid w:val="005F0BB2"/>
    <w:rsid w:val="005F253F"/>
    <w:rsid w:val="00600592"/>
    <w:rsid w:val="00601847"/>
    <w:rsid w:val="0060353B"/>
    <w:rsid w:val="006060AA"/>
    <w:rsid w:val="006061B5"/>
    <w:rsid w:val="006131AB"/>
    <w:rsid w:val="0061399F"/>
    <w:rsid w:val="00616363"/>
    <w:rsid w:val="00617E33"/>
    <w:rsid w:val="0062271B"/>
    <w:rsid w:val="0062581E"/>
    <w:rsid w:val="00625C00"/>
    <w:rsid w:val="00625C1D"/>
    <w:rsid w:val="006316B0"/>
    <w:rsid w:val="006333BA"/>
    <w:rsid w:val="00633A8D"/>
    <w:rsid w:val="00633FFF"/>
    <w:rsid w:val="00640D66"/>
    <w:rsid w:val="00640F25"/>
    <w:rsid w:val="00641441"/>
    <w:rsid w:val="006459D4"/>
    <w:rsid w:val="00646852"/>
    <w:rsid w:val="00646B6B"/>
    <w:rsid w:val="00647FB6"/>
    <w:rsid w:val="0065156C"/>
    <w:rsid w:val="00654BFD"/>
    <w:rsid w:val="00657552"/>
    <w:rsid w:val="0066061F"/>
    <w:rsid w:val="0066063A"/>
    <w:rsid w:val="00660EB3"/>
    <w:rsid w:val="0066370A"/>
    <w:rsid w:val="00663AB0"/>
    <w:rsid w:val="00665F5B"/>
    <w:rsid w:val="00667908"/>
    <w:rsid w:val="00672EFB"/>
    <w:rsid w:val="006737B9"/>
    <w:rsid w:val="006760BA"/>
    <w:rsid w:val="00677F7D"/>
    <w:rsid w:val="0068000D"/>
    <w:rsid w:val="0068189C"/>
    <w:rsid w:val="006818E2"/>
    <w:rsid w:val="00681E66"/>
    <w:rsid w:val="00684B83"/>
    <w:rsid w:val="00693CAD"/>
    <w:rsid w:val="00697107"/>
    <w:rsid w:val="006A090A"/>
    <w:rsid w:val="006A48D4"/>
    <w:rsid w:val="006A51DB"/>
    <w:rsid w:val="006B311E"/>
    <w:rsid w:val="006B6219"/>
    <w:rsid w:val="006C0FC1"/>
    <w:rsid w:val="006C2808"/>
    <w:rsid w:val="006C3C09"/>
    <w:rsid w:val="006C4102"/>
    <w:rsid w:val="006C498E"/>
    <w:rsid w:val="006C6008"/>
    <w:rsid w:val="006C6412"/>
    <w:rsid w:val="006D062E"/>
    <w:rsid w:val="006D546B"/>
    <w:rsid w:val="006E10AA"/>
    <w:rsid w:val="006E1512"/>
    <w:rsid w:val="006E1624"/>
    <w:rsid w:val="006E2B52"/>
    <w:rsid w:val="006E3F1A"/>
    <w:rsid w:val="006E526A"/>
    <w:rsid w:val="006E79DC"/>
    <w:rsid w:val="006F2897"/>
    <w:rsid w:val="006F3853"/>
    <w:rsid w:val="006F3A7E"/>
    <w:rsid w:val="006F4A6A"/>
    <w:rsid w:val="006F62EA"/>
    <w:rsid w:val="006F6A35"/>
    <w:rsid w:val="00704D03"/>
    <w:rsid w:val="007125BA"/>
    <w:rsid w:val="007127FB"/>
    <w:rsid w:val="00715811"/>
    <w:rsid w:val="00723B9F"/>
    <w:rsid w:val="00725F51"/>
    <w:rsid w:val="0072686C"/>
    <w:rsid w:val="0073036C"/>
    <w:rsid w:val="00732632"/>
    <w:rsid w:val="00736CB4"/>
    <w:rsid w:val="00736CDE"/>
    <w:rsid w:val="007400E5"/>
    <w:rsid w:val="00741D9D"/>
    <w:rsid w:val="007431AA"/>
    <w:rsid w:val="007440F3"/>
    <w:rsid w:val="00746823"/>
    <w:rsid w:val="0075188E"/>
    <w:rsid w:val="00760A50"/>
    <w:rsid w:val="00770763"/>
    <w:rsid w:val="00773A7E"/>
    <w:rsid w:val="00774557"/>
    <w:rsid w:val="00775514"/>
    <w:rsid w:val="007755B5"/>
    <w:rsid w:val="007806A5"/>
    <w:rsid w:val="0078075A"/>
    <w:rsid w:val="007A669B"/>
    <w:rsid w:val="007A6DD9"/>
    <w:rsid w:val="007A7361"/>
    <w:rsid w:val="007B0C43"/>
    <w:rsid w:val="007B67AF"/>
    <w:rsid w:val="007C067F"/>
    <w:rsid w:val="007C339C"/>
    <w:rsid w:val="007D1408"/>
    <w:rsid w:val="007D29FF"/>
    <w:rsid w:val="007D37C2"/>
    <w:rsid w:val="007E1539"/>
    <w:rsid w:val="007E1C40"/>
    <w:rsid w:val="007E2970"/>
    <w:rsid w:val="007E2E62"/>
    <w:rsid w:val="007E4A2E"/>
    <w:rsid w:val="007E5E79"/>
    <w:rsid w:val="007E75F4"/>
    <w:rsid w:val="007F22D3"/>
    <w:rsid w:val="007F3192"/>
    <w:rsid w:val="007F35DC"/>
    <w:rsid w:val="008056A1"/>
    <w:rsid w:val="00812F60"/>
    <w:rsid w:val="008178C7"/>
    <w:rsid w:val="00820AE0"/>
    <w:rsid w:val="00825429"/>
    <w:rsid w:val="00832C36"/>
    <w:rsid w:val="00833B8F"/>
    <w:rsid w:val="00834E2F"/>
    <w:rsid w:val="008363C0"/>
    <w:rsid w:val="00837FAE"/>
    <w:rsid w:val="008410CA"/>
    <w:rsid w:val="00843524"/>
    <w:rsid w:val="00846060"/>
    <w:rsid w:val="00851377"/>
    <w:rsid w:val="00853124"/>
    <w:rsid w:val="00861E4F"/>
    <w:rsid w:val="00866AB2"/>
    <w:rsid w:val="00867AB3"/>
    <w:rsid w:val="00867F37"/>
    <w:rsid w:val="00870C54"/>
    <w:rsid w:val="0087108B"/>
    <w:rsid w:val="00874172"/>
    <w:rsid w:val="00877A08"/>
    <w:rsid w:val="008849DC"/>
    <w:rsid w:val="0088616C"/>
    <w:rsid w:val="008877A9"/>
    <w:rsid w:val="00890B9B"/>
    <w:rsid w:val="00891070"/>
    <w:rsid w:val="008A0DD8"/>
    <w:rsid w:val="008A6447"/>
    <w:rsid w:val="008A6A96"/>
    <w:rsid w:val="008B1432"/>
    <w:rsid w:val="008B178F"/>
    <w:rsid w:val="008B2C7F"/>
    <w:rsid w:val="008B7A5F"/>
    <w:rsid w:val="008C017D"/>
    <w:rsid w:val="008C479E"/>
    <w:rsid w:val="008C6DED"/>
    <w:rsid w:val="008D70F3"/>
    <w:rsid w:val="008E1174"/>
    <w:rsid w:val="008E2664"/>
    <w:rsid w:val="008E2A94"/>
    <w:rsid w:val="008E7C36"/>
    <w:rsid w:val="008F2D5A"/>
    <w:rsid w:val="008F64AA"/>
    <w:rsid w:val="008F7078"/>
    <w:rsid w:val="00903D97"/>
    <w:rsid w:val="0090441E"/>
    <w:rsid w:val="00904B22"/>
    <w:rsid w:val="00905505"/>
    <w:rsid w:val="00911DFE"/>
    <w:rsid w:val="00913344"/>
    <w:rsid w:val="00913E66"/>
    <w:rsid w:val="00915443"/>
    <w:rsid w:val="009177D8"/>
    <w:rsid w:val="00917DC1"/>
    <w:rsid w:val="009266DF"/>
    <w:rsid w:val="00930BEB"/>
    <w:rsid w:val="00934A7B"/>
    <w:rsid w:val="00935522"/>
    <w:rsid w:val="00935AD6"/>
    <w:rsid w:val="00937E92"/>
    <w:rsid w:val="009406ED"/>
    <w:rsid w:val="00941412"/>
    <w:rsid w:val="009418BE"/>
    <w:rsid w:val="00943069"/>
    <w:rsid w:val="009436DE"/>
    <w:rsid w:val="00943840"/>
    <w:rsid w:val="00944446"/>
    <w:rsid w:val="00944ADA"/>
    <w:rsid w:val="009466FD"/>
    <w:rsid w:val="00947D34"/>
    <w:rsid w:val="00952641"/>
    <w:rsid w:val="00952E77"/>
    <w:rsid w:val="0095547D"/>
    <w:rsid w:val="009612B5"/>
    <w:rsid w:val="00962D42"/>
    <w:rsid w:val="0096407D"/>
    <w:rsid w:val="00964514"/>
    <w:rsid w:val="00967BEA"/>
    <w:rsid w:val="00970A68"/>
    <w:rsid w:val="00971910"/>
    <w:rsid w:val="00975183"/>
    <w:rsid w:val="00986513"/>
    <w:rsid w:val="0099032C"/>
    <w:rsid w:val="00990C71"/>
    <w:rsid w:val="00994EF8"/>
    <w:rsid w:val="0099675B"/>
    <w:rsid w:val="00997C38"/>
    <w:rsid w:val="009A01C6"/>
    <w:rsid w:val="009A2C58"/>
    <w:rsid w:val="009A5701"/>
    <w:rsid w:val="009B2F39"/>
    <w:rsid w:val="009B3323"/>
    <w:rsid w:val="009B3D5F"/>
    <w:rsid w:val="009B4E53"/>
    <w:rsid w:val="009B6C63"/>
    <w:rsid w:val="009C2CB9"/>
    <w:rsid w:val="009C5945"/>
    <w:rsid w:val="009C7321"/>
    <w:rsid w:val="009D063D"/>
    <w:rsid w:val="009D097C"/>
    <w:rsid w:val="009D1F98"/>
    <w:rsid w:val="009D3896"/>
    <w:rsid w:val="009D54C9"/>
    <w:rsid w:val="009D6D83"/>
    <w:rsid w:val="009E2168"/>
    <w:rsid w:val="009E7140"/>
    <w:rsid w:val="009E7390"/>
    <w:rsid w:val="009F0499"/>
    <w:rsid w:val="009F2294"/>
    <w:rsid w:val="009F2584"/>
    <w:rsid w:val="009F6049"/>
    <w:rsid w:val="00A0031D"/>
    <w:rsid w:val="00A03A26"/>
    <w:rsid w:val="00A058FE"/>
    <w:rsid w:val="00A06401"/>
    <w:rsid w:val="00A07373"/>
    <w:rsid w:val="00A10750"/>
    <w:rsid w:val="00A16CEE"/>
    <w:rsid w:val="00A17B67"/>
    <w:rsid w:val="00A23528"/>
    <w:rsid w:val="00A23F40"/>
    <w:rsid w:val="00A2504C"/>
    <w:rsid w:val="00A26C1E"/>
    <w:rsid w:val="00A273A1"/>
    <w:rsid w:val="00A33BB5"/>
    <w:rsid w:val="00A3611D"/>
    <w:rsid w:val="00A36457"/>
    <w:rsid w:val="00A36C77"/>
    <w:rsid w:val="00A420B7"/>
    <w:rsid w:val="00A428A4"/>
    <w:rsid w:val="00A4449F"/>
    <w:rsid w:val="00A44622"/>
    <w:rsid w:val="00A4610A"/>
    <w:rsid w:val="00A46467"/>
    <w:rsid w:val="00A46B92"/>
    <w:rsid w:val="00A475C1"/>
    <w:rsid w:val="00A47798"/>
    <w:rsid w:val="00A50115"/>
    <w:rsid w:val="00A54A1A"/>
    <w:rsid w:val="00A643DB"/>
    <w:rsid w:val="00A7569F"/>
    <w:rsid w:val="00A76B4B"/>
    <w:rsid w:val="00A824C8"/>
    <w:rsid w:val="00A85885"/>
    <w:rsid w:val="00A90666"/>
    <w:rsid w:val="00A92A3E"/>
    <w:rsid w:val="00AA0D7E"/>
    <w:rsid w:val="00AB0C8A"/>
    <w:rsid w:val="00AB0CC0"/>
    <w:rsid w:val="00AB156F"/>
    <w:rsid w:val="00AB3C74"/>
    <w:rsid w:val="00AB7D6C"/>
    <w:rsid w:val="00AC50A3"/>
    <w:rsid w:val="00AD10ED"/>
    <w:rsid w:val="00AD655E"/>
    <w:rsid w:val="00AD7F49"/>
    <w:rsid w:val="00AE1F93"/>
    <w:rsid w:val="00AE52C7"/>
    <w:rsid w:val="00AE6D25"/>
    <w:rsid w:val="00AF112A"/>
    <w:rsid w:val="00AF49B0"/>
    <w:rsid w:val="00AF528F"/>
    <w:rsid w:val="00AF610D"/>
    <w:rsid w:val="00AF7734"/>
    <w:rsid w:val="00B01C0F"/>
    <w:rsid w:val="00B02739"/>
    <w:rsid w:val="00B03BE8"/>
    <w:rsid w:val="00B10AB3"/>
    <w:rsid w:val="00B14CC7"/>
    <w:rsid w:val="00B14CD3"/>
    <w:rsid w:val="00B15295"/>
    <w:rsid w:val="00B17710"/>
    <w:rsid w:val="00B312EC"/>
    <w:rsid w:val="00B31F57"/>
    <w:rsid w:val="00B352F9"/>
    <w:rsid w:val="00B373BC"/>
    <w:rsid w:val="00B43DAE"/>
    <w:rsid w:val="00B45128"/>
    <w:rsid w:val="00B50851"/>
    <w:rsid w:val="00B512AC"/>
    <w:rsid w:val="00B536D3"/>
    <w:rsid w:val="00B5488A"/>
    <w:rsid w:val="00B6073A"/>
    <w:rsid w:val="00B60C4E"/>
    <w:rsid w:val="00B63897"/>
    <w:rsid w:val="00B65327"/>
    <w:rsid w:val="00B73635"/>
    <w:rsid w:val="00B76C1C"/>
    <w:rsid w:val="00B77333"/>
    <w:rsid w:val="00B830AD"/>
    <w:rsid w:val="00B85498"/>
    <w:rsid w:val="00B90A5B"/>
    <w:rsid w:val="00B9303C"/>
    <w:rsid w:val="00B94150"/>
    <w:rsid w:val="00BA43CE"/>
    <w:rsid w:val="00BA4F66"/>
    <w:rsid w:val="00BA6DEB"/>
    <w:rsid w:val="00BA6E86"/>
    <w:rsid w:val="00BB0A33"/>
    <w:rsid w:val="00BB147D"/>
    <w:rsid w:val="00BB1EB8"/>
    <w:rsid w:val="00BB4804"/>
    <w:rsid w:val="00BB4911"/>
    <w:rsid w:val="00BC09AC"/>
    <w:rsid w:val="00BC3F6F"/>
    <w:rsid w:val="00BC4623"/>
    <w:rsid w:val="00BC4A1E"/>
    <w:rsid w:val="00BC6224"/>
    <w:rsid w:val="00BC7223"/>
    <w:rsid w:val="00BD15AE"/>
    <w:rsid w:val="00BD3399"/>
    <w:rsid w:val="00BD348F"/>
    <w:rsid w:val="00BD3C29"/>
    <w:rsid w:val="00BD4C11"/>
    <w:rsid w:val="00BD55EC"/>
    <w:rsid w:val="00BE2BDC"/>
    <w:rsid w:val="00BE4642"/>
    <w:rsid w:val="00BE5327"/>
    <w:rsid w:val="00BE59D8"/>
    <w:rsid w:val="00BE7CB2"/>
    <w:rsid w:val="00BF222B"/>
    <w:rsid w:val="00BF46BF"/>
    <w:rsid w:val="00C02812"/>
    <w:rsid w:val="00C0436F"/>
    <w:rsid w:val="00C04F41"/>
    <w:rsid w:val="00C0510A"/>
    <w:rsid w:val="00C1080D"/>
    <w:rsid w:val="00C1140C"/>
    <w:rsid w:val="00C1502C"/>
    <w:rsid w:val="00C16880"/>
    <w:rsid w:val="00C16C39"/>
    <w:rsid w:val="00C2110C"/>
    <w:rsid w:val="00C249A3"/>
    <w:rsid w:val="00C2573C"/>
    <w:rsid w:val="00C26554"/>
    <w:rsid w:val="00C3538A"/>
    <w:rsid w:val="00C41CD3"/>
    <w:rsid w:val="00C428C3"/>
    <w:rsid w:val="00C43913"/>
    <w:rsid w:val="00C4636E"/>
    <w:rsid w:val="00C50CC3"/>
    <w:rsid w:val="00C65B92"/>
    <w:rsid w:val="00C6688F"/>
    <w:rsid w:val="00C66DA6"/>
    <w:rsid w:val="00C74B0E"/>
    <w:rsid w:val="00C754EE"/>
    <w:rsid w:val="00C764A4"/>
    <w:rsid w:val="00C77061"/>
    <w:rsid w:val="00C84BED"/>
    <w:rsid w:val="00C84FF2"/>
    <w:rsid w:val="00C861AC"/>
    <w:rsid w:val="00C86C25"/>
    <w:rsid w:val="00C907F9"/>
    <w:rsid w:val="00C944D8"/>
    <w:rsid w:val="00C967DA"/>
    <w:rsid w:val="00CA466A"/>
    <w:rsid w:val="00CA50FC"/>
    <w:rsid w:val="00CA5AEF"/>
    <w:rsid w:val="00CB1F36"/>
    <w:rsid w:val="00CB2F29"/>
    <w:rsid w:val="00CB64E5"/>
    <w:rsid w:val="00CC522C"/>
    <w:rsid w:val="00CC72C4"/>
    <w:rsid w:val="00CC7F80"/>
    <w:rsid w:val="00CD0E3B"/>
    <w:rsid w:val="00CD4EF2"/>
    <w:rsid w:val="00CE1050"/>
    <w:rsid w:val="00CE26C2"/>
    <w:rsid w:val="00CE2DE6"/>
    <w:rsid w:val="00CE3651"/>
    <w:rsid w:val="00CF18FE"/>
    <w:rsid w:val="00CF41B9"/>
    <w:rsid w:val="00CF4A5C"/>
    <w:rsid w:val="00D00249"/>
    <w:rsid w:val="00D00645"/>
    <w:rsid w:val="00D023D0"/>
    <w:rsid w:val="00D17212"/>
    <w:rsid w:val="00D20273"/>
    <w:rsid w:val="00D251A6"/>
    <w:rsid w:val="00D260B9"/>
    <w:rsid w:val="00D2660A"/>
    <w:rsid w:val="00D40B01"/>
    <w:rsid w:val="00D40B1D"/>
    <w:rsid w:val="00D475EB"/>
    <w:rsid w:val="00D50EC0"/>
    <w:rsid w:val="00D52A92"/>
    <w:rsid w:val="00D53D31"/>
    <w:rsid w:val="00D544DB"/>
    <w:rsid w:val="00D551A8"/>
    <w:rsid w:val="00D60FE9"/>
    <w:rsid w:val="00D616A4"/>
    <w:rsid w:val="00D64A72"/>
    <w:rsid w:val="00D70073"/>
    <w:rsid w:val="00D70B35"/>
    <w:rsid w:val="00D71AA7"/>
    <w:rsid w:val="00D72D5E"/>
    <w:rsid w:val="00D8324B"/>
    <w:rsid w:val="00D85961"/>
    <w:rsid w:val="00D904C3"/>
    <w:rsid w:val="00D9079B"/>
    <w:rsid w:val="00D92172"/>
    <w:rsid w:val="00DA7120"/>
    <w:rsid w:val="00DB058E"/>
    <w:rsid w:val="00DB284D"/>
    <w:rsid w:val="00DB2E96"/>
    <w:rsid w:val="00DB7A99"/>
    <w:rsid w:val="00DC0EB5"/>
    <w:rsid w:val="00DC2852"/>
    <w:rsid w:val="00DD0AFF"/>
    <w:rsid w:val="00DD1150"/>
    <w:rsid w:val="00DE1433"/>
    <w:rsid w:val="00DE1858"/>
    <w:rsid w:val="00DE1CAB"/>
    <w:rsid w:val="00DE2B76"/>
    <w:rsid w:val="00DE6317"/>
    <w:rsid w:val="00DE76B6"/>
    <w:rsid w:val="00DF02C7"/>
    <w:rsid w:val="00DF2A67"/>
    <w:rsid w:val="00DF337D"/>
    <w:rsid w:val="00DF5DB2"/>
    <w:rsid w:val="00DF6B68"/>
    <w:rsid w:val="00DF7645"/>
    <w:rsid w:val="00E02143"/>
    <w:rsid w:val="00E02363"/>
    <w:rsid w:val="00E02AE7"/>
    <w:rsid w:val="00E0414A"/>
    <w:rsid w:val="00E059B9"/>
    <w:rsid w:val="00E059C4"/>
    <w:rsid w:val="00E112EE"/>
    <w:rsid w:val="00E11EC3"/>
    <w:rsid w:val="00E137B8"/>
    <w:rsid w:val="00E1470D"/>
    <w:rsid w:val="00E17190"/>
    <w:rsid w:val="00E1752F"/>
    <w:rsid w:val="00E2072B"/>
    <w:rsid w:val="00E22310"/>
    <w:rsid w:val="00E223D6"/>
    <w:rsid w:val="00E30E9D"/>
    <w:rsid w:val="00E31FA7"/>
    <w:rsid w:val="00E36241"/>
    <w:rsid w:val="00E37C26"/>
    <w:rsid w:val="00E40026"/>
    <w:rsid w:val="00E42007"/>
    <w:rsid w:val="00E4312D"/>
    <w:rsid w:val="00E4448E"/>
    <w:rsid w:val="00E453FC"/>
    <w:rsid w:val="00E467C9"/>
    <w:rsid w:val="00E47A3F"/>
    <w:rsid w:val="00E510D7"/>
    <w:rsid w:val="00E5332F"/>
    <w:rsid w:val="00E57043"/>
    <w:rsid w:val="00E632DF"/>
    <w:rsid w:val="00E7181C"/>
    <w:rsid w:val="00E74A44"/>
    <w:rsid w:val="00E80EAB"/>
    <w:rsid w:val="00E85E95"/>
    <w:rsid w:val="00E86F3D"/>
    <w:rsid w:val="00E91A97"/>
    <w:rsid w:val="00E957B8"/>
    <w:rsid w:val="00E968A3"/>
    <w:rsid w:val="00EB23DC"/>
    <w:rsid w:val="00EB3EEE"/>
    <w:rsid w:val="00EB5AA3"/>
    <w:rsid w:val="00EC3031"/>
    <w:rsid w:val="00EC3EE5"/>
    <w:rsid w:val="00EC5D2A"/>
    <w:rsid w:val="00EC6FDF"/>
    <w:rsid w:val="00ED0645"/>
    <w:rsid w:val="00ED06AA"/>
    <w:rsid w:val="00ED1CED"/>
    <w:rsid w:val="00ED4E90"/>
    <w:rsid w:val="00EE05C9"/>
    <w:rsid w:val="00EE2AF5"/>
    <w:rsid w:val="00EE494D"/>
    <w:rsid w:val="00EE69BC"/>
    <w:rsid w:val="00EF159E"/>
    <w:rsid w:val="00EF5078"/>
    <w:rsid w:val="00F0397F"/>
    <w:rsid w:val="00F03D1F"/>
    <w:rsid w:val="00F07711"/>
    <w:rsid w:val="00F15D20"/>
    <w:rsid w:val="00F1731B"/>
    <w:rsid w:val="00F17D42"/>
    <w:rsid w:val="00F20BF4"/>
    <w:rsid w:val="00F22155"/>
    <w:rsid w:val="00F25FFD"/>
    <w:rsid w:val="00F37135"/>
    <w:rsid w:val="00F45F60"/>
    <w:rsid w:val="00F5308D"/>
    <w:rsid w:val="00F6017D"/>
    <w:rsid w:val="00F73527"/>
    <w:rsid w:val="00F74EBA"/>
    <w:rsid w:val="00F77B88"/>
    <w:rsid w:val="00F80229"/>
    <w:rsid w:val="00F80BC4"/>
    <w:rsid w:val="00F81C7F"/>
    <w:rsid w:val="00F834A3"/>
    <w:rsid w:val="00F83AEF"/>
    <w:rsid w:val="00F90157"/>
    <w:rsid w:val="00F93DBE"/>
    <w:rsid w:val="00F942EC"/>
    <w:rsid w:val="00F959EB"/>
    <w:rsid w:val="00FA51B4"/>
    <w:rsid w:val="00FA610D"/>
    <w:rsid w:val="00FA6577"/>
    <w:rsid w:val="00FA7947"/>
    <w:rsid w:val="00FB265E"/>
    <w:rsid w:val="00FB5557"/>
    <w:rsid w:val="00FB6946"/>
    <w:rsid w:val="00FC1A1E"/>
    <w:rsid w:val="00FC239F"/>
    <w:rsid w:val="00FC2F78"/>
    <w:rsid w:val="00FC3A9E"/>
    <w:rsid w:val="00FC7AC5"/>
    <w:rsid w:val="00FD2671"/>
    <w:rsid w:val="00FD26D8"/>
    <w:rsid w:val="00FD31B1"/>
    <w:rsid w:val="00FE080A"/>
    <w:rsid w:val="00FE16C9"/>
    <w:rsid w:val="00FE2AD5"/>
    <w:rsid w:val="00FE2BAB"/>
    <w:rsid w:val="00FE61C2"/>
    <w:rsid w:val="00FE6B86"/>
    <w:rsid w:val="00FE6BDD"/>
    <w:rsid w:val="00FF4F7A"/>
    <w:rsid w:val="00FF6861"/>
    <w:rsid w:val="01117291"/>
    <w:rsid w:val="013750FD"/>
    <w:rsid w:val="017165B7"/>
    <w:rsid w:val="01C34939"/>
    <w:rsid w:val="01EE5E5A"/>
    <w:rsid w:val="01F0508F"/>
    <w:rsid w:val="02BC7D06"/>
    <w:rsid w:val="02CB1CF7"/>
    <w:rsid w:val="03182BA3"/>
    <w:rsid w:val="03FF60FC"/>
    <w:rsid w:val="044D50FC"/>
    <w:rsid w:val="04653A59"/>
    <w:rsid w:val="04EE6171"/>
    <w:rsid w:val="05D215EF"/>
    <w:rsid w:val="05D90BCF"/>
    <w:rsid w:val="05F23A3F"/>
    <w:rsid w:val="060E309D"/>
    <w:rsid w:val="06604E4C"/>
    <w:rsid w:val="06B62CBE"/>
    <w:rsid w:val="06E95DE7"/>
    <w:rsid w:val="072E0AA7"/>
    <w:rsid w:val="081D0A42"/>
    <w:rsid w:val="08E104C7"/>
    <w:rsid w:val="09060B0B"/>
    <w:rsid w:val="09FA0BED"/>
    <w:rsid w:val="0B5F4097"/>
    <w:rsid w:val="0B9F6417"/>
    <w:rsid w:val="0C580AA0"/>
    <w:rsid w:val="0D8D3608"/>
    <w:rsid w:val="0E884F40"/>
    <w:rsid w:val="0FB87AA7"/>
    <w:rsid w:val="10EC5C5A"/>
    <w:rsid w:val="113B0990"/>
    <w:rsid w:val="12742C70"/>
    <w:rsid w:val="1283439D"/>
    <w:rsid w:val="14F721EE"/>
    <w:rsid w:val="156E44B7"/>
    <w:rsid w:val="163065E9"/>
    <w:rsid w:val="186E33F9"/>
    <w:rsid w:val="18E623B2"/>
    <w:rsid w:val="19CF3767"/>
    <w:rsid w:val="1A776456"/>
    <w:rsid w:val="1AFE6CB6"/>
    <w:rsid w:val="1BA23AE5"/>
    <w:rsid w:val="1C346454"/>
    <w:rsid w:val="1CFF6D16"/>
    <w:rsid w:val="1D061E52"/>
    <w:rsid w:val="1D4E37F9"/>
    <w:rsid w:val="1EA2204E"/>
    <w:rsid w:val="1F8B4890"/>
    <w:rsid w:val="1FBA018D"/>
    <w:rsid w:val="1FCA4D36"/>
    <w:rsid w:val="1FD620C2"/>
    <w:rsid w:val="20A7394C"/>
    <w:rsid w:val="218F75CC"/>
    <w:rsid w:val="21A954A2"/>
    <w:rsid w:val="22C00F1B"/>
    <w:rsid w:val="22CA56D0"/>
    <w:rsid w:val="2392443F"/>
    <w:rsid w:val="24200C2C"/>
    <w:rsid w:val="24C85C3F"/>
    <w:rsid w:val="24DE36B4"/>
    <w:rsid w:val="257302A1"/>
    <w:rsid w:val="25B20DC9"/>
    <w:rsid w:val="264B4D7A"/>
    <w:rsid w:val="26ED5E31"/>
    <w:rsid w:val="281C2BC6"/>
    <w:rsid w:val="28B210E0"/>
    <w:rsid w:val="28BC1F5F"/>
    <w:rsid w:val="2920604A"/>
    <w:rsid w:val="299D3B3E"/>
    <w:rsid w:val="2A6D3510"/>
    <w:rsid w:val="2BEE242F"/>
    <w:rsid w:val="2D095047"/>
    <w:rsid w:val="2E1E4B22"/>
    <w:rsid w:val="2E24482E"/>
    <w:rsid w:val="2ED148FB"/>
    <w:rsid w:val="30940629"/>
    <w:rsid w:val="309B06AC"/>
    <w:rsid w:val="30FA3624"/>
    <w:rsid w:val="313E79B5"/>
    <w:rsid w:val="320C1861"/>
    <w:rsid w:val="32BD0DAD"/>
    <w:rsid w:val="34781430"/>
    <w:rsid w:val="34C24459"/>
    <w:rsid w:val="35F5085E"/>
    <w:rsid w:val="361D3657"/>
    <w:rsid w:val="3623361D"/>
    <w:rsid w:val="364517E5"/>
    <w:rsid w:val="365D08DD"/>
    <w:rsid w:val="36914A2B"/>
    <w:rsid w:val="3710594F"/>
    <w:rsid w:val="372B4BAD"/>
    <w:rsid w:val="376E08C8"/>
    <w:rsid w:val="389570D8"/>
    <w:rsid w:val="389B56ED"/>
    <w:rsid w:val="39131727"/>
    <w:rsid w:val="39601FFC"/>
    <w:rsid w:val="39E82BB3"/>
    <w:rsid w:val="3A777A93"/>
    <w:rsid w:val="3A7E7241"/>
    <w:rsid w:val="3DFD29A6"/>
    <w:rsid w:val="3E1B256D"/>
    <w:rsid w:val="3E246184"/>
    <w:rsid w:val="3FCC0881"/>
    <w:rsid w:val="403D7F7E"/>
    <w:rsid w:val="40970E8F"/>
    <w:rsid w:val="40EC58C2"/>
    <w:rsid w:val="41214BFD"/>
    <w:rsid w:val="41344930"/>
    <w:rsid w:val="413606A8"/>
    <w:rsid w:val="418320AD"/>
    <w:rsid w:val="42F00D2B"/>
    <w:rsid w:val="43E96CDE"/>
    <w:rsid w:val="43EE7018"/>
    <w:rsid w:val="442E38B9"/>
    <w:rsid w:val="450D7972"/>
    <w:rsid w:val="45C75D73"/>
    <w:rsid w:val="46A77952"/>
    <w:rsid w:val="46CA03D8"/>
    <w:rsid w:val="474B4782"/>
    <w:rsid w:val="47FE7A46"/>
    <w:rsid w:val="485B27A2"/>
    <w:rsid w:val="49BC3715"/>
    <w:rsid w:val="4B5A425A"/>
    <w:rsid w:val="4C3B3017"/>
    <w:rsid w:val="4C452513"/>
    <w:rsid w:val="4CA54934"/>
    <w:rsid w:val="4D6245D3"/>
    <w:rsid w:val="4D8C33FE"/>
    <w:rsid w:val="50733151"/>
    <w:rsid w:val="50B957F5"/>
    <w:rsid w:val="515D3A2F"/>
    <w:rsid w:val="51C67537"/>
    <w:rsid w:val="52DE46FC"/>
    <w:rsid w:val="53F1220D"/>
    <w:rsid w:val="544D38E7"/>
    <w:rsid w:val="548412D3"/>
    <w:rsid w:val="558C6691"/>
    <w:rsid w:val="56CF34ED"/>
    <w:rsid w:val="5782784F"/>
    <w:rsid w:val="57BC1CEB"/>
    <w:rsid w:val="58167A61"/>
    <w:rsid w:val="58562F86"/>
    <w:rsid w:val="589D3949"/>
    <w:rsid w:val="59B241EC"/>
    <w:rsid w:val="5A186745"/>
    <w:rsid w:val="5BDD74C5"/>
    <w:rsid w:val="5C2238AB"/>
    <w:rsid w:val="5DE057CC"/>
    <w:rsid w:val="5DF70858"/>
    <w:rsid w:val="5E167440"/>
    <w:rsid w:val="5EEC01A1"/>
    <w:rsid w:val="5F716A31"/>
    <w:rsid w:val="606A5821"/>
    <w:rsid w:val="60DB671F"/>
    <w:rsid w:val="612C0D28"/>
    <w:rsid w:val="61A93AD4"/>
    <w:rsid w:val="626D15F8"/>
    <w:rsid w:val="63402869"/>
    <w:rsid w:val="634A36E8"/>
    <w:rsid w:val="6400437D"/>
    <w:rsid w:val="6412104B"/>
    <w:rsid w:val="65312DB1"/>
    <w:rsid w:val="658253BB"/>
    <w:rsid w:val="668A1EC9"/>
    <w:rsid w:val="678C0773"/>
    <w:rsid w:val="678C0C40"/>
    <w:rsid w:val="67F73E3E"/>
    <w:rsid w:val="68F4037D"/>
    <w:rsid w:val="69843FDA"/>
    <w:rsid w:val="69877444"/>
    <w:rsid w:val="699D6C67"/>
    <w:rsid w:val="6A3B3D8A"/>
    <w:rsid w:val="6ACF10A2"/>
    <w:rsid w:val="6B581098"/>
    <w:rsid w:val="6B583B8B"/>
    <w:rsid w:val="6B7D0AFE"/>
    <w:rsid w:val="6C7517D5"/>
    <w:rsid w:val="6D513FF0"/>
    <w:rsid w:val="6DD62748"/>
    <w:rsid w:val="6E7F42EC"/>
    <w:rsid w:val="6E7F693B"/>
    <w:rsid w:val="6ECB392F"/>
    <w:rsid w:val="6EDF562C"/>
    <w:rsid w:val="6F887A72"/>
    <w:rsid w:val="6F8D32DA"/>
    <w:rsid w:val="702A28D7"/>
    <w:rsid w:val="70781894"/>
    <w:rsid w:val="7102459C"/>
    <w:rsid w:val="716562BC"/>
    <w:rsid w:val="717E737E"/>
    <w:rsid w:val="72D35B3E"/>
    <w:rsid w:val="73A26502"/>
    <w:rsid w:val="73C53042"/>
    <w:rsid w:val="73CF4A96"/>
    <w:rsid w:val="749B0247"/>
    <w:rsid w:val="7553467E"/>
    <w:rsid w:val="75C94940"/>
    <w:rsid w:val="766F7295"/>
    <w:rsid w:val="76A2766B"/>
    <w:rsid w:val="774249AA"/>
    <w:rsid w:val="786077DD"/>
    <w:rsid w:val="78A60458"/>
    <w:rsid w:val="7A0758B0"/>
    <w:rsid w:val="7A0F14BB"/>
    <w:rsid w:val="7A344A7E"/>
    <w:rsid w:val="7AE55D78"/>
    <w:rsid w:val="7B11145D"/>
    <w:rsid w:val="7BF73FB5"/>
    <w:rsid w:val="7CAD0B17"/>
    <w:rsid w:val="7CFE3273"/>
    <w:rsid w:val="7D0C7F34"/>
    <w:rsid w:val="7D1943FF"/>
    <w:rsid w:val="7D442CD0"/>
    <w:rsid w:val="7D9615AC"/>
    <w:rsid w:val="7DC27EBA"/>
    <w:rsid w:val="7F174C12"/>
    <w:rsid w:val="7FAF5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4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 w:val="21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5"/>
    <w:qFormat/>
    <w:uiPriority w:val="0"/>
    <w:pPr>
      <w:jc w:val="left"/>
    </w:pPr>
    <w:rPr>
      <w:rFonts w:eastAsia="宋体"/>
      <w:sz w:val="21"/>
    </w:rPr>
  </w:style>
  <w:style w:type="paragraph" w:styleId="12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13">
    <w:name w:val="Plain Text"/>
    <w:basedOn w:val="1"/>
    <w:link w:val="42"/>
    <w:qFormat/>
    <w:uiPriority w:val="99"/>
    <w:rPr>
      <w:rFonts w:ascii="宋体" w:hAnsi="Courier New" w:eastAsia="宋体" w:cs="Courier New"/>
      <w:sz w:val="21"/>
      <w:szCs w:val="21"/>
    </w:rPr>
  </w:style>
  <w:style w:type="paragraph" w:styleId="14">
    <w:name w:val="Date"/>
    <w:basedOn w:val="1"/>
    <w:next w:val="1"/>
    <w:link w:val="46"/>
    <w:semiHidden/>
    <w:unhideWhenUsed/>
    <w:qFormat/>
    <w:uiPriority w:val="0"/>
    <w:pPr>
      <w:ind w:left="100" w:leftChars="2500"/>
    </w:pPr>
  </w:style>
  <w:style w:type="paragraph" w:styleId="15">
    <w:name w:val="Balloon Text"/>
    <w:basedOn w:val="1"/>
    <w:link w:val="43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="120" w:after="120"/>
      <w:ind w:right="100" w:rightChars="100"/>
      <w:jc w:val="right"/>
    </w:pPr>
    <w:rPr>
      <w:rFonts w:eastAsia="Times New Roman"/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4">
    <w:name w:val="标号"/>
    <w:basedOn w:val="1"/>
    <w:qFormat/>
    <w:uiPriority w:val="0"/>
    <w:pPr>
      <w:jc w:val="center"/>
    </w:pPr>
  </w:style>
  <w:style w:type="paragraph" w:customStyle="1" w:styleId="25">
    <w:name w:val="密级_急件"/>
    <w:basedOn w:val="1"/>
    <w:qFormat/>
    <w:uiPriority w:val="0"/>
    <w:pPr>
      <w:jc w:val="right"/>
    </w:pPr>
    <w:rPr>
      <w:rFonts w:eastAsia="黑体" w:cs="宋体"/>
      <w:szCs w:val="20"/>
    </w:rPr>
  </w:style>
  <w:style w:type="paragraph" w:customStyle="1" w:styleId="26">
    <w:name w:val="文件标题"/>
    <w:basedOn w:val="1"/>
    <w:qFormat/>
    <w:uiPriority w:val="0"/>
    <w:pPr>
      <w:jc w:val="center"/>
    </w:pPr>
    <w:rPr>
      <w:rFonts w:eastAsia="方正小标宋简体"/>
      <w:sz w:val="44"/>
    </w:rPr>
  </w:style>
  <w:style w:type="paragraph" w:customStyle="1" w:styleId="27">
    <w:name w:val="主送"/>
    <w:basedOn w:val="1"/>
    <w:qFormat/>
    <w:uiPriority w:val="0"/>
  </w:style>
  <w:style w:type="paragraph" w:customStyle="1" w:styleId="28">
    <w:name w:val="文件正文"/>
    <w:basedOn w:val="1"/>
    <w:qFormat/>
    <w:uiPriority w:val="0"/>
    <w:pPr>
      <w:ind w:firstLine="200" w:firstLineChars="200"/>
    </w:pPr>
    <w:rPr>
      <w:rFonts w:ascii="仿宋_GB2312" w:hAnsi="仿宋_GB2312"/>
    </w:rPr>
  </w:style>
  <w:style w:type="paragraph" w:customStyle="1" w:styleId="29">
    <w:name w:val="成文日期"/>
    <w:basedOn w:val="1"/>
    <w:qFormat/>
    <w:uiPriority w:val="0"/>
    <w:pPr>
      <w:jc w:val="right"/>
    </w:pPr>
  </w:style>
  <w:style w:type="paragraph" w:customStyle="1" w:styleId="30">
    <w:name w:val="主题词"/>
    <w:basedOn w:val="1"/>
    <w:link w:val="31"/>
    <w:qFormat/>
    <w:uiPriority w:val="0"/>
    <w:pPr>
      <w:jc w:val="left"/>
    </w:pPr>
    <w:rPr>
      <w:rFonts w:eastAsia="黑体"/>
    </w:rPr>
  </w:style>
  <w:style w:type="character" w:customStyle="1" w:styleId="31">
    <w:name w:val="主题词 Char"/>
    <w:link w:val="30"/>
    <w:qFormat/>
    <w:uiPriority w:val="0"/>
    <w:rPr>
      <w:rFonts w:eastAsia="黑体"/>
      <w:kern w:val="2"/>
      <w:sz w:val="32"/>
      <w:szCs w:val="24"/>
      <w:lang w:val="en-US" w:eastAsia="zh-CN" w:bidi="ar-SA"/>
    </w:rPr>
  </w:style>
  <w:style w:type="paragraph" w:customStyle="1" w:styleId="32">
    <w:name w:val="底座"/>
    <w:basedOn w:val="30"/>
    <w:qFormat/>
    <w:uiPriority w:val="0"/>
    <w:pPr>
      <w:tabs>
        <w:tab w:val="right" w:pos="8844"/>
      </w:tabs>
      <w:ind w:right="100" w:rightChars="100"/>
    </w:pPr>
    <w:rPr>
      <w:rFonts w:eastAsia="仿宋_GB2312"/>
    </w:rPr>
  </w:style>
  <w:style w:type="paragraph" w:customStyle="1" w:styleId="33">
    <w:name w:val="偶页脚"/>
    <w:basedOn w:val="16"/>
    <w:qFormat/>
    <w:uiPriority w:val="0"/>
    <w:pPr>
      <w:ind w:left="100" w:leftChars="100" w:right="0" w:rightChars="0"/>
      <w:jc w:val="left"/>
    </w:pPr>
    <w:rPr>
      <w:kern w:val="0"/>
      <w:szCs w:val="21"/>
    </w:rPr>
  </w:style>
  <w:style w:type="paragraph" w:customStyle="1" w:styleId="34">
    <w:name w:val="附件"/>
    <w:basedOn w:val="1"/>
    <w:qFormat/>
    <w:uiPriority w:val="0"/>
    <w:pPr>
      <w:ind w:left="200" w:leftChars="200"/>
      <w:jc w:val="left"/>
    </w:pPr>
  </w:style>
  <w:style w:type="paragraph" w:customStyle="1" w:styleId="35">
    <w:name w:val="文件正文缩进"/>
    <w:basedOn w:val="28"/>
    <w:qFormat/>
    <w:uiPriority w:val="0"/>
    <w:pPr>
      <w:ind w:firstLine="632"/>
    </w:pPr>
    <w:rPr>
      <w:rFonts w:cs="宋体"/>
      <w:szCs w:val="20"/>
    </w:rPr>
  </w:style>
  <w:style w:type="paragraph" w:customStyle="1" w:styleId="36">
    <w:name w:val="主题词内容"/>
    <w:basedOn w:val="30"/>
    <w:link w:val="37"/>
    <w:qFormat/>
    <w:uiPriority w:val="0"/>
    <w:pPr>
      <w:tabs>
        <w:tab w:val="right" w:pos="8844"/>
      </w:tabs>
    </w:pPr>
    <w:rPr>
      <w:rFonts w:eastAsia="方正小标宋简体"/>
    </w:rPr>
  </w:style>
  <w:style w:type="character" w:customStyle="1" w:styleId="37">
    <w:name w:val="主题词内容 Char"/>
    <w:link w:val="36"/>
    <w:qFormat/>
    <w:uiPriority w:val="0"/>
    <w:rPr>
      <w:rFonts w:eastAsia="方正小标宋简体"/>
      <w:kern w:val="2"/>
      <w:sz w:val="32"/>
      <w:szCs w:val="24"/>
      <w:lang w:val="en-US" w:eastAsia="zh-CN" w:bidi="ar-SA"/>
    </w:rPr>
  </w:style>
  <w:style w:type="paragraph" w:customStyle="1" w:styleId="38">
    <w:name w:val="文件名称"/>
    <w:basedOn w:val="1"/>
    <w:qFormat/>
    <w:uiPriority w:val="0"/>
    <w:pPr>
      <w:jc w:val="center"/>
    </w:pPr>
    <w:rPr>
      <w:rFonts w:ascii="方正小标宋简体" w:eastAsia="方正小标宋简体" w:cs="方正小标宋简体"/>
      <w:color w:val="FF0000"/>
      <w:spacing w:val="28"/>
      <w:w w:val="75"/>
      <w:kern w:val="0"/>
      <w:sz w:val="90"/>
      <w:szCs w:val="90"/>
    </w:rPr>
  </w:style>
  <w:style w:type="paragraph" w:customStyle="1" w:styleId="39">
    <w:name w:val="规章列表1"/>
    <w:basedOn w:val="1"/>
    <w:qFormat/>
    <w:uiPriority w:val="0"/>
    <w:pPr>
      <w:numPr>
        <w:ilvl w:val="0"/>
        <w:numId w:val="2"/>
      </w:numPr>
    </w:pPr>
  </w:style>
  <w:style w:type="paragraph" w:customStyle="1" w:styleId="40">
    <w:name w:val="规章列表居中"/>
    <w:basedOn w:val="39"/>
    <w:qFormat/>
    <w:uiPriority w:val="0"/>
    <w:pPr>
      <w:jc w:val="center"/>
    </w:pPr>
    <w:rPr>
      <w:rFonts w:cs="宋体"/>
      <w:szCs w:val="20"/>
    </w:rPr>
  </w:style>
  <w:style w:type="paragraph" w:customStyle="1" w:styleId="41">
    <w:name w:val="普通列表4"/>
    <w:basedOn w:val="1"/>
    <w:qFormat/>
    <w:uiPriority w:val="0"/>
    <w:pPr>
      <w:tabs>
        <w:tab w:val="left" w:pos="0"/>
      </w:tabs>
      <w:jc w:val="left"/>
    </w:pPr>
  </w:style>
  <w:style w:type="character" w:customStyle="1" w:styleId="42">
    <w:name w:val="纯文本 Char"/>
    <w:basedOn w:val="21"/>
    <w:link w:val="13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43">
    <w:name w:val="批注框文本 Char"/>
    <w:basedOn w:val="21"/>
    <w:link w:val="15"/>
    <w:qFormat/>
    <w:uiPriority w:val="0"/>
    <w:rPr>
      <w:rFonts w:eastAsia="仿宋_GB2312"/>
      <w:kern w:val="2"/>
      <w:sz w:val="18"/>
      <w:szCs w:val="18"/>
    </w:rPr>
  </w:style>
  <w:style w:type="paragraph" w:styleId="44">
    <w:name w:val="List Paragraph"/>
    <w:basedOn w:val="1"/>
    <w:qFormat/>
    <w:uiPriority w:val="34"/>
    <w:pPr>
      <w:ind w:firstLine="420" w:firstLineChars="200"/>
    </w:pPr>
  </w:style>
  <w:style w:type="character" w:customStyle="1" w:styleId="45">
    <w:name w:val="批注文字 Char"/>
    <w:basedOn w:val="21"/>
    <w:link w:val="11"/>
    <w:qFormat/>
    <w:uiPriority w:val="0"/>
    <w:rPr>
      <w:kern w:val="2"/>
      <w:sz w:val="21"/>
      <w:szCs w:val="24"/>
    </w:rPr>
  </w:style>
  <w:style w:type="character" w:customStyle="1" w:styleId="46">
    <w:name w:val="日期 Char"/>
    <w:basedOn w:val="21"/>
    <w:link w:val="14"/>
    <w:semiHidden/>
    <w:qFormat/>
    <w:uiPriority w:val="0"/>
    <w:rPr>
      <w:rFonts w:eastAsia="仿宋_GB2312"/>
      <w:kern w:val="2"/>
      <w:sz w:val="32"/>
      <w:szCs w:val="24"/>
    </w:rPr>
  </w:style>
  <w:style w:type="paragraph" w:customStyle="1" w:styleId="4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48">
    <w:name w:val="标题 1 Char"/>
    <w:basedOn w:val="21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49">
    <w:name w:val="无"/>
    <w:qFormat/>
    <w:uiPriority w:val="99"/>
  </w:style>
  <w:style w:type="character" w:customStyle="1" w:styleId="50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1">
    <w:name w:val="未处理的提及2"/>
    <w:basedOn w:val="2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5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27491;&#25991;&#25511;&#20214;&#32534;&#36753;&#31995;&#32479;\&#27169;&#29256;\New\&#21578;&#30693;&#31867;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DB5B-B005-4FCC-B8CF-CF376ECB2E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告知类通知.dot</Template>
  <Company>番茄花园</Company>
  <Pages>1</Pages>
  <Words>1492</Words>
  <Characters>1623</Characters>
  <Lines>12</Lines>
  <Paragraphs>3</Paragraphs>
  <TotalTime>21</TotalTime>
  <ScaleCrop>false</ScaleCrop>
  <LinksUpToDate>false</LinksUpToDate>
  <CharactersWithSpaces>1669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2023-12-07T13:24:00Z</dcterms:created>
  <dc:creator>CSAA001</dc:creator>
  <cp:lastModifiedBy>汤祎纯</cp:lastModifiedBy>
  <cp:lastPrinted>2025-04-28T05:14:00Z</cp:lastPrinted>
  <dcterms:modified xsi:type="dcterms:W3CDTF">2026-04-30T12:24:49Z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标题">
    <vt:lpwstr/>
  </property>
  <property fmtid="{D5CDD505-2E9C-101B-9397-08002B2CF9AE}" pid="3" name="主题词">
    <vt:lpwstr/>
  </property>
  <property fmtid="{D5CDD505-2E9C-101B-9397-08002B2CF9AE}" pid="4" name="缓急程度">
    <vt:lpwstr/>
  </property>
  <property fmtid="{D5CDD505-2E9C-101B-9397-08002B2CF9AE}" pid="5" name="秘密等级">
    <vt:lpwstr/>
  </property>
  <property fmtid="{D5CDD505-2E9C-101B-9397-08002B2CF9AE}" pid="6" name="份数">
    <vt:lpwstr/>
  </property>
  <property fmtid="{D5CDD505-2E9C-101B-9397-08002B2CF9AE}" pid="7" name="电话">
    <vt:lpwstr/>
  </property>
  <property fmtid="{D5CDD505-2E9C-101B-9397-08002B2CF9AE}" pid="8" name="主送">
    <vt:lpwstr/>
  </property>
  <property fmtid="{D5CDD505-2E9C-101B-9397-08002B2CF9AE}" pid="9" name="抄送">
    <vt:lpwstr/>
  </property>
  <property fmtid="{D5CDD505-2E9C-101B-9397-08002B2CF9AE}" pid="10" name="附件">
    <vt:lpwstr/>
  </property>
  <property fmtid="{D5CDD505-2E9C-101B-9397-08002B2CF9AE}" pid="11" name="KSOProductBuildVer">
    <vt:lpwstr>2052-12.1.0.25225</vt:lpwstr>
  </property>
  <property fmtid="{D5CDD505-2E9C-101B-9397-08002B2CF9AE}" pid="12" name="ICV">
    <vt:lpwstr>E77370C888D64CA88C081CF7DB617B2E_13</vt:lpwstr>
  </property>
  <property fmtid="{D5CDD505-2E9C-101B-9397-08002B2CF9AE}" pid="13" name="KSOTemplateDocerSaveRecord">
    <vt:lpwstr>eyJoZGlkIjoiZTk0ZjcyYTRhMmNkNTI2NzE2MzRmMGRhOGQ4ZjIzODgiLCJ1c2VySWQiOiI0NTYzMTA3MzYifQ==</vt:lpwstr>
  </property>
</Properties>
</file>